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2A" w:rsidRPr="000F212A" w:rsidRDefault="000F212A">
      <w:pPr>
        <w:rPr>
          <w:b/>
          <w:sz w:val="28"/>
          <w:szCs w:val="28"/>
        </w:rPr>
      </w:pPr>
      <w:bookmarkStart w:id="0" w:name="_GoBack"/>
      <w:bookmarkEnd w:id="0"/>
      <w:r w:rsidRPr="000F212A">
        <w:rPr>
          <w:b/>
          <w:sz w:val="28"/>
          <w:szCs w:val="28"/>
        </w:rPr>
        <w:t>Energy Resources Summary Sheet</w:t>
      </w:r>
    </w:p>
    <w:p w:rsidR="000F212A" w:rsidRPr="000F212A" w:rsidRDefault="000F212A">
      <w:pPr>
        <w:rPr>
          <w:b/>
          <w:sz w:val="24"/>
          <w:szCs w:val="24"/>
        </w:rPr>
      </w:pPr>
      <w:r w:rsidRPr="000F212A">
        <w:rPr>
          <w:b/>
          <w:sz w:val="24"/>
          <w:szCs w:val="24"/>
        </w:rPr>
        <w:t>Key word definitions:</w:t>
      </w:r>
    </w:p>
    <w:p w:rsidR="000F212A" w:rsidRDefault="000F212A">
      <w:r>
        <w:t>Energy resource-</w:t>
      </w:r>
    </w:p>
    <w:p w:rsidR="000F212A" w:rsidRDefault="000F212A"/>
    <w:p w:rsidR="000F212A" w:rsidRDefault="000F212A">
      <w:r>
        <w:t>Renewable resource-</w:t>
      </w:r>
    </w:p>
    <w:p w:rsidR="000F212A" w:rsidRDefault="000F212A"/>
    <w:p w:rsidR="000F212A" w:rsidRDefault="000F212A">
      <w:r>
        <w:t>Non-renewable resource-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01"/>
        <w:gridCol w:w="2693"/>
        <w:gridCol w:w="2693"/>
        <w:gridCol w:w="2552"/>
        <w:gridCol w:w="2126"/>
        <w:gridCol w:w="2410"/>
      </w:tblGrid>
      <w:tr w:rsidR="000F212A" w:rsidTr="000F212A">
        <w:trPr>
          <w:trHeight w:val="568"/>
        </w:trPr>
        <w:tc>
          <w:tcPr>
            <w:tcW w:w="1702" w:type="dxa"/>
          </w:tcPr>
          <w:p w:rsidR="000F212A" w:rsidRPr="000F212A" w:rsidRDefault="000F212A">
            <w:pPr>
              <w:rPr>
                <w:b/>
              </w:rPr>
            </w:pPr>
            <w:r w:rsidRPr="000F212A">
              <w:rPr>
                <w:b/>
              </w:rPr>
              <w:t>Energy resource</w:t>
            </w:r>
          </w:p>
        </w:tc>
        <w:tc>
          <w:tcPr>
            <w:tcW w:w="1701" w:type="dxa"/>
          </w:tcPr>
          <w:p w:rsidR="000F212A" w:rsidRPr="000F212A" w:rsidRDefault="000F212A">
            <w:pPr>
              <w:rPr>
                <w:b/>
              </w:rPr>
            </w:pPr>
            <w:r w:rsidRPr="000F212A">
              <w:rPr>
                <w:b/>
              </w:rPr>
              <w:t>Renewable or non-renewable</w:t>
            </w:r>
          </w:p>
        </w:tc>
        <w:tc>
          <w:tcPr>
            <w:tcW w:w="2693" w:type="dxa"/>
          </w:tcPr>
          <w:p w:rsidR="000F212A" w:rsidRPr="000F212A" w:rsidRDefault="000F212A">
            <w:pPr>
              <w:rPr>
                <w:b/>
              </w:rPr>
            </w:pPr>
            <w:r w:rsidRPr="000F212A">
              <w:rPr>
                <w:b/>
              </w:rPr>
              <w:t>Brief description of how electricity is made</w:t>
            </w:r>
          </w:p>
        </w:tc>
        <w:tc>
          <w:tcPr>
            <w:tcW w:w="2693" w:type="dxa"/>
          </w:tcPr>
          <w:p w:rsidR="000F212A" w:rsidRPr="000F212A" w:rsidRDefault="000F212A">
            <w:pPr>
              <w:rPr>
                <w:b/>
              </w:rPr>
            </w:pPr>
            <w:r w:rsidRPr="000F212A">
              <w:rPr>
                <w:b/>
              </w:rPr>
              <w:t>Advantages</w:t>
            </w:r>
          </w:p>
        </w:tc>
        <w:tc>
          <w:tcPr>
            <w:tcW w:w="2552" w:type="dxa"/>
          </w:tcPr>
          <w:p w:rsidR="000F212A" w:rsidRPr="000F212A" w:rsidRDefault="000F212A">
            <w:pPr>
              <w:rPr>
                <w:b/>
              </w:rPr>
            </w:pPr>
            <w:r w:rsidRPr="000F212A">
              <w:rPr>
                <w:b/>
              </w:rPr>
              <w:t>Disadvantages</w:t>
            </w:r>
          </w:p>
        </w:tc>
        <w:tc>
          <w:tcPr>
            <w:tcW w:w="2126" w:type="dxa"/>
          </w:tcPr>
          <w:p w:rsidR="000F212A" w:rsidRPr="000F212A" w:rsidRDefault="000F212A">
            <w:pPr>
              <w:rPr>
                <w:b/>
              </w:rPr>
            </w:pPr>
            <w:r w:rsidRPr="000F212A">
              <w:rPr>
                <w:b/>
              </w:rPr>
              <w:t>Projected future use in UK</w:t>
            </w:r>
          </w:p>
        </w:tc>
        <w:tc>
          <w:tcPr>
            <w:tcW w:w="2410" w:type="dxa"/>
          </w:tcPr>
          <w:p w:rsidR="000F212A" w:rsidRPr="000F212A" w:rsidRDefault="000F212A">
            <w:pPr>
              <w:rPr>
                <w:b/>
              </w:rPr>
            </w:pPr>
            <w:r w:rsidRPr="000F212A">
              <w:rPr>
                <w:b/>
              </w:rPr>
              <w:t>Projected future use in world</w:t>
            </w:r>
          </w:p>
        </w:tc>
      </w:tr>
      <w:tr w:rsidR="000F212A" w:rsidTr="000F212A">
        <w:trPr>
          <w:trHeight w:val="346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46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27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46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27"/>
        </w:trPr>
        <w:tc>
          <w:tcPr>
            <w:tcW w:w="1702" w:type="dxa"/>
          </w:tcPr>
          <w:p w:rsidR="000F212A" w:rsidRPr="000F212A" w:rsidRDefault="000F212A" w:rsidP="000F212A">
            <w:pPr>
              <w:rPr>
                <w:b/>
              </w:rPr>
            </w:pPr>
            <w:r w:rsidRPr="000F212A">
              <w:rPr>
                <w:b/>
              </w:rPr>
              <w:lastRenderedPageBreak/>
              <w:t>Energy resource</w:t>
            </w:r>
          </w:p>
        </w:tc>
        <w:tc>
          <w:tcPr>
            <w:tcW w:w="1701" w:type="dxa"/>
          </w:tcPr>
          <w:p w:rsidR="000F212A" w:rsidRPr="000F212A" w:rsidRDefault="000F212A" w:rsidP="000F212A">
            <w:pPr>
              <w:rPr>
                <w:b/>
              </w:rPr>
            </w:pPr>
            <w:r w:rsidRPr="000F212A">
              <w:rPr>
                <w:b/>
              </w:rPr>
              <w:t>Renewable or non-renewable</w:t>
            </w:r>
          </w:p>
        </w:tc>
        <w:tc>
          <w:tcPr>
            <w:tcW w:w="2693" w:type="dxa"/>
          </w:tcPr>
          <w:p w:rsidR="000F212A" w:rsidRPr="000F212A" w:rsidRDefault="000F212A" w:rsidP="000F212A">
            <w:pPr>
              <w:rPr>
                <w:b/>
              </w:rPr>
            </w:pPr>
            <w:r w:rsidRPr="000F212A">
              <w:rPr>
                <w:b/>
              </w:rPr>
              <w:t>Brief description of how electricity is made</w:t>
            </w:r>
          </w:p>
        </w:tc>
        <w:tc>
          <w:tcPr>
            <w:tcW w:w="2693" w:type="dxa"/>
          </w:tcPr>
          <w:p w:rsidR="000F212A" w:rsidRPr="000F212A" w:rsidRDefault="000F212A" w:rsidP="000F212A">
            <w:pPr>
              <w:rPr>
                <w:b/>
              </w:rPr>
            </w:pPr>
            <w:r w:rsidRPr="000F212A">
              <w:rPr>
                <w:b/>
              </w:rPr>
              <w:t>Advantages</w:t>
            </w:r>
          </w:p>
        </w:tc>
        <w:tc>
          <w:tcPr>
            <w:tcW w:w="2552" w:type="dxa"/>
          </w:tcPr>
          <w:p w:rsidR="000F212A" w:rsidRPr="000F212A" w:rsidRDefault="000F212A" w:rsidP="000F212A">
            <w:pPr>
              <w:rPr>
                <w:b/>
              </w:rPr>
            </w:pPr>
            <w:r w:rsidRPr="000F212A">
              <w:rPr>
                <w:b/>
              </w:rPr>
              <w:t>Disadvantages</w:t>
            </w:r>
          </w:p>
        </w:tc>
        <w:tc>
          <w:tcPr>
            <w:tcW w:w="2126" w:type="dxa"/>
          </w:tcPr>
          <w:p w:rsidR="000F212A" w:rsidRPr="000F212A" w:rsidRDefault="000F212A" w:rsidP="000F212A">
            <w:pPr>
              <w:rPr>
                <w:b/>
              </w:rPr>
            </w:pPr>
            <w:r w:rsidRPr="000F212A">
              <w:rPr>
                <w:b/>
              </w:rPr>
              <w:t>Projected future use in UK</w:t>
            </w:r>
          </w:p>
        </w:tc>
        <w:tc>
          <w:tcPr>
            <w:tcW w:w="2410" w:type="dxa"/>
          </w:tcPr>
          <w:p w:rsidR="000F212A" w:rsidRPr="000F212A" w:rsidRDefault="000F212A" w:rsidP="000F212A">
            <w:pPr>
              <w:rPr>
                <w:b/>
              </w:rPr>
            </w:pPr>
            <w:r w:rsidRPr="000F212A">
              <w:rPr>
                <w:b/>
              </w:rPr>
              <w:t>Projected future use in world</w:t>
            </w:r>
          </w:p>
        </w:tc>
      </w:tr>
      <w:tr w:rsidR="000F212A" w:rsidTr="000F212A">
        <w:trPr>
          <w:trHeight w:val="346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27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27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27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  <w:tr w:rsidR="000F212A" w:rsidTr="000F212A">
        <w:trPr>
          <w:trHeight w:val="327"/>
        </w:trPr>
        <w:tc>
          <w:tcPr>
            <w:tcW w:w="1702" w:type="dxa"/>
          </w:tcPr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  <w:p w:rsidR="000F212A" w:rsidRDefault="000F212A"/>
        </w:tc>
        <w:tc>
          <w:tcPr>
            <w:tcW w:w="1701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693" w:type="dxa"/>
          </w:tcPr>
          <w:p w:rsidR="000F212A" w:rsidRDefault="000F212A"/>
        </w:tc>
        <w:tc>
          <w:tcPr>
            <w:tcW w:w="2552" w:type="dxa"/>
          </w:tcPr>
          <w:p w:rsidR="000F212A" w:rsidRDefault="000F212A"/>
        </w:tc>
        <w:tc>
          <w:tcPr>
            <w:tcW w:w="2126" w:type="dxa"/>
          </w:tcPr>
          <w:p w:rsidR="000F212A" w:rsidRDefault="000F212A"/>
        </w:tc>
        <w:tc>
          <w:tcPr>
            <w:tcW w:w="2410" w:type="dxa"/>
          </w:tcPr>
          <w:p w:rsidR="000F212A" w:rsidRDefault="000F212A"/>
        </w:tc>
      </w:tr>
    </w:tbl>
    <w:p w:rsidR="004C6DC8" w:rsidRDefault="00B230ED"/>
    <w:sectPr w:rsidR="004C6DC8" w:rsidSect="007B31E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2A"/>
    <w:rsid w:val="00022ACA"/>
    <w:rsid w:val="00077B89"/>
    <w:rsid w:val="000F212A"/>
    <w:rsid w:val="007B31E4"/>
    <w:rsid w:val="008E14F5"/>
    <w:rsid w:val="00A136E4"/>
    <w:rsid w:val="00A7319C"/>
    <w:rsid w:val="00B230ED"/>
    <w:rsid w:val="00C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FC77-D400-472B-B77B-CD920B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6C3539CF</Template>
  <TotalTime>22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Marling School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mar-aam</dc:creator>
  <cp:keywords/>
  <dc:description/>
  <cp:lastModifiedBy>AMELIA MARKS</cp:lastModifiedBy>
  <cp:revision>3</cp:revision>
  <cp:lastPrinted>2020-01-08T14:24:00Z</cp:lastPrinted>
  <dcterms:created xsi:type="dcterms:W3CDTF">2018-06-21T07:51:00Z</dcterms:created>
  <dcterms:modified xsi:type="dcterms:W3CDTF">2020-01-08T16:23:00Z</dcterms:modified>
</cp:coreProperties>
</file>