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7691" w14:textId="02C1396B" w:rsidR="00DE22F0" w:rsidRDefault="00DE22F0" w:rsidP="00DE22F0">
      <w:pPr>
        <w:spacing w:line="240" w:lineRule="auto"/>
        <w:jc w:val="center"/>
        <w:rPr>
          <w:sz w:val="72"/>
          <w:szCs w:val="72"/>
        </w:rPr>
      </w:pPr>
      <w:r w:rsidRPr="00DE22F0">
        <w:rPr>
          <w:sz w:val="72"/>
          <w:szCs w:val="72"/>
        </w:rPr>
        <w:t>Module 5.2 Circular motion</w:t>
      </w:r>
    </w:p>
    <w:p w14:paraId="2D558B07" w14:textId="77777777" w:rsidR="00466D22" w:rsidRPr="00466D22" w:rsidRDefault="00466D22" w:rsidP="00466D22">
      <w:pPr>
        <w:spacing w:line="240" w:lineRule="auto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701"/>
        <w:gridCol w:w="1701"/>
      </w:tblGrid>
      <w:tr w:rsidR="00DE22F0" w14:paraId="3A38E5D2" w14:textId="77777777" w:rsidTr="00E65E77">
        <w:tc>
          <w:tcPr>
            <w:tcW w:w="4390" w:type="dxa"/>
          </w:tcPr>
          <w:p w14:paraId="5F679F66" w14:textId="77777777" w:rsidR="00DE22F0" w:rsidRPr="00F53063" w:rsidRDefault="00DE22F0" w:rsidP="00E65E7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Topic area</w:t>
            </w:r>
          </w:p>
        </w:tc>
        <w:tc>
          <w:tcPr>
            <w:tcW w:w="1417" w:type="dxa"/>
          </w:tcPr>
          <w:p w14:paraId="255AFB40" w14:textId="77777777" w:rsidR="00DE22F0" w:rsidRPr="00F53063" w:rsidRDefault="00DE22F0" w:rsidP="00E65E7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Text book pre-reading</w:t>
            </w:r>
          </w:p>
        </w:tc>
        <w:tc>
          <w:tcPr>
            <w:tcW w:w="1276" w:type="dxa"/>
          </w:tcPr>
          <w:p w14:paraId="2E658F02" w14:textId="77777777" w:rsidR="00DE22F0" w:rsidRPr="00F53063" w:rsidRDefault="00DE22F0" w:rsidP="00E65E7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Syllabus ref</w:t>
            </w:r>
          </w:p>
        </w:tc>
        <w:tc>
          <w:tcPr>
            <w:tcW w:w="1701" w:type="dxa"/>
          </w:tcPr>
          <w:p w14:paraId="092C0184" w14:textId="77777777" w:rsidR="00DE22F0" w:rsidRPr="00F53063" w:rsidRDefault="00DE22F0" w:rsidP="00E65E7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Max possible score in exam questions</w:t>
            </w:r>
          </w:p>
        </w:tc>
        <w:tc>
          <w:tcPr>
            <w:tcW w:w="1701" w:type="dxa"/>
          </w:tcPr>
          <w:p w14:paraId="7842EADC" w14:textId="77777777" w:rsidR="00DE22F0" w:rsidRPr="00F53063" w:rsidRDefault="00DE22F0" w:rsidP="00E65E77">
            <w:pPr>
              <w:rPr>
                <w:b/>
                <w:sz w:val="24"/>
                <w:szCs w:val="24"/>
              </w:rPr>
            </w:pPr>
            <w:r w:rsidRPr="00F53063">
              <w:rPr>
                <w:b/>
                <w:sz w:val="24"/>
                <w:szCs w:val="24"/>
              </w:rPr>
              <w:t>Your score in exam questions</w:t>
            </w:r>
          </w:p>
        </w:tc>
      </w:tr>
      <w:tr w:rsidR="00DE22F0" w14:paraId="703483DE" w14:textId="77777777" w:rsidTr="00E65E77">
        <w:tc>
          <w:tcPr>
            <w:tcW w:w="4390" w:type="dxa"/>
          </w:tcPr>
          <w:p w14:paraId="1E9077A2" w14:textId="5170BAE0" w:rsidR="00DE22F0" w:rsidRDefault="00DE22F0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Angular velocity and the radian</w:t>
            </w:r>
          </w:p>
        </w:tc>
        <w:tc>
          <w:tcPr>
            <w:tcW w:w="1417" w:type="dxa"/>
          </w:tcPr>
          <w:p w14:paraId="545773B5" w14:textId="1D8BA8E8" w:rsidR="00DE22F0" w:rsidRDefault="00A53E06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p38-</w:t>
            </w:r>
            <w:r w:rsidR="00466D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  <w:p w14:paraId="274A3747" w14:textId="6FC34DE6" w:rsidR="00DE22F0" w:rsidRDefault="00DE22F0" w:rsidP="00E65E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3765D3" w14:textId="2FFD1AF0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1701" w:type="dxa"/>
          </w:tcPr>
          <w:p w14:paraId="194A30FD" w14:textId="1CAD12DA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E460B83" w14:textId="77777777" w:rsidR="00DE22F0" w:rsidRDefault="00DE22F0" w:rsidP="00E65E77">
            <w:pPr>
              <w:rPr>
                <w:sz w:val="24"/>
                <w:szCs w:val="24"/>
              </w:rPr>
            </w:pPr>
          </w:p>
        </w:tc>
      </w:tr>
      <w:tr w:rsidR="00DE22F0" w14:paraId="0D5BA6E4" w14:textId="77777777" w:rsidTr="00E65E77">
        <w:tc>
          <w:tcPr>
            <w:tcW w:w="4390" w:type="dxa"/>
          </w:tcPr>
          <w:p w14:paraId="72260176" w14:textId="5145E607" w:rsidR="00DE22F0" w:rsidRDefault="00DE22F0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Centripetal acceleration</w:t>
            </w:r>
          </w:p>
        </w:tc>
        <w:tc>
          <w:tcPr>
            <w:tcW w:w="1417" w:type="dxa"/>
          </w:tcPr>
          <w:p w14:paraId="39FEC4F1" w14:textId="04E2E173" w:rsidR="00DE22F0" w:rsidRDefault="00A53E06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41-42</w:t>
            </w:r>
          </w:p>
          <w:p w14:paraId="3713094C" w14:textId="2B5CFD8A" w:rsidR="00DE22F0" w:rsidRDefault="00DE22F0" w:rsidP="00E65E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88525" w14:textId="1BFF4294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1701" w:type="dxa"/>
          </w:tcPr>
          <w:p w14:paraId="0EF8C2CC" w14:textId="36B8F2A3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855C461" w14:textId="77777777" w:rsidR="00DE22F0" w:rsidRDefault="00DE22F0" w:rsidP="00E65E77">
            <w:pPr>
              <w:rPr>
                <w:sz w:val="24"/>
                <w:szCs w:val="24"/>
              </w:rPr>
            </w:pPr>
          </w:p>
        </w:tc>
      </w:tr>
      <w:tr w:rsidR="00DE22F0" w14:paraId="4B741568" w14:textId="77777777" w:rsidTr="00E65E77">
        <w:tc>
          <w:tcPr>
            <w:tcW w:w="4390" w:type="dxa"/>
          </w:tcPr>
          <w:p w14:paraId="7142F63F" w14:textId="06FE029E" w:rsidR="00DE22F0" w:rsidRDefault="00DE22F0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Centripetal forces</w:t>
            </w:r>
          </w:p>
        </w:tc>
        <w:tc>
          <w:tcPr>
            <w:tcW w:w="1417" w:type="dxa"/>
          </w:tcPr>
          <w:p w14:paraId="7DD61163" w14:textId="37A06E9A" w:rsidR="00DE22F0" w:rsidRDefault="00A53E06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42</w:t>
            </w:r>
          </w:p>
          <w:p w14:paraId="30EDBD8F" w14:textId="111FB166" w:rsidR="00DE22F0" w:rsidRDefault="00DE22F0" w:rsidP="00E65E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DD55E" w14:textId="2AA9F5FE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1701" w:type="dxa"/>
          </w:tcPr>
          <w:p w14:paraId="7B3F3662" w14:textId="70412EF4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316597E" w14:textId="77777777" w:rsidR="00DE22F0" w:rsidRDefault="00DE22F0" w:rsidP="00E65E77">
            <w:pPr>
              <w:rPr>
                <w:sz w:val="24"/>
                <w:szCs w:val="24"/>
              </w:rPr>
            </w:pPr>
          </w:p>
        </w:tc>
      </w:tr>
      <w:tr w:rsidR="00DE22F0" w14:paraId="1301385E" w14:textId="77777777" w:rsidTr="00E65E77">
        <w:tc>
          <w:tcPr>
            <w:tcW w:w="4390" w:type="dxa"/>
          </w:tcPr>
          <w:p w14:paraId="4BF6FA25" w14:textId="61B4135B" w:rsidR="00DE22F0" w:rsidRDefault="00DE22F0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centripetal forces</w:t>
            </w:r>
          </w:p>
        </w:tc>
        <w:tc>
          <w:tcPr>
            <w:tcW w:w="1417" w:type="dxa"/>
          </w:tcPr>
          <w:p w14:paraId="1865F9E1" w14:textId="09348604" w:rsidR="00DE22F0" w:rsidRDefault="00A53E06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43-44</w:t>
            </w:r>
          </w:p>
          <w:p w14:paraId="5CE743A4" w14:textId="77F0BFC4" w:rsidR="00DE22F0" w:rsidRDefault="00DE22F0" w:rsidP="00E65E7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AE17E" w14:textId="554EDD06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1701" w:type="dxa"/>
          </w:tcPr>
          <w:p w14:paraId="35495C5E" w14:textId="0FB33B62" w:rsidR="00DE22F0" w:rsidRDefault="00466D22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A694176" w14:textId="77777777" w:rsidR="00DE22F0" w:rsidRDefault="00DE22F0" w:rsidP="00E65E77">
            <w:pPr>
              <w:rPr>
                <w:sz w:val="24"/>
                <w:szCs w:val="24"/>
              </w:rPr>
            </w:pPr>
          </w:p>
        </w:tc>
      </w:tr>
      <w:tr w:rsidR="00DE22F0" w14:paraId="508AC003" w14:textId="77777777" w:rsidTr="00E65E77">
        <w:tc>
          <w:tcPr>
            <w:tcW w:w="7083" w:type="dxa"/>
            <w:gridSpan w:val="3"/>
          </w:tcPr>
          <w:p w14:paraId="01954E6D" w14:textId="77777777" w:rsidR="00DE22F0" w:rsidRPr="00E42288" w:rsidRDefault="00DE22F0" w:rsidP="00E65E77">
            <w:pPr>
              <w:jc w:val="right"/>
              <w:rPr>
                <w:b/>
                <w:sz w:val="24"/>
                <w:szCs w:val="24"/>
              </w:rPr>
            </w:pPr>
            <w:r w:rsidRPr="00E42288">
              <w:rPr>
                <w:b/>
                <w:sz w:val="24"/>
                <w:szCs w:val="24"/>
              </w:rPr>
              <w:t>Total</w:t>
            </w:r>
          </w:p>
          <w:p w14:paraId="57EE5508" w14:textId="77777777" w:rsidR="00DE22F0" w:rsidRPr="00E42288" w:rsidRDefault="00DE22F0" w:rsidP="00E65E7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0FEE7" w14:textId="4B05497E" w:rsidR="00DE22F0" w:rsidRDefault="00C10FF0" w:rsidP="00E65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717FD7E7" w14:textId="77777777" w:rsidR="00DE22F0" w:rsidRDefault="00DE22F0" w:rsidP="00E65E77">
            <w:pPr>
              <w:rPr>
                <w:sz w:val="24"/>
                <w:szCs w:val="24"/>
              </w:rPr>
            </w:pPr>
          </w:p>
        </w:tc>
      </w:tr>
    </w:tbl>
    <w:p w14:paraId="45C35F63" w14:textId="77777777" w:rsidR="00466D22" w:rsidRDefault="00466D22" w:rsidP="00CE7BCD">
      <w:pPr>
        <w:rPr>
          <w:b/>
          <w:sz w:val="24"/>
          <w:szCs w:val="24"/>
        </w:rPr>
      </w:pPr>
    </w:p>
    <w:p w14:paraId="5DB9536E" w14:textId="77777777" w:rsidR="00466D22" w:rsidRDefault="00466D22" w:rsidP="00CE7BCD">
      <w:pPr>
        <w:rPr>
          <w:b/>
          <w:sz w:val="24"/>
          <w:szCs w:val="24"/>
        </w:rPr>
      </w:pPr>
    </w:p>
    <w:p w14:paraId="29C28E8F" w14:textId="77777777" w:rsidR="00466D22" w:rsidRDefault="00466D22" w:rsidP="00CE7BCD">
      <w:pPr>
        <w:rPr>
          <w:b/>
          <w:sz w:val="24"/>
          <w:szCs w:val="24"/>
        </w:rPr>
      </w:pPr>
    </w:p>
    <w:p w14:paraId="21FAD232" w14:textId="77777777" w:rsidR="00CE7BCD" w:rsidRPr="00B176FB" w:rsidRDefault="00CE7BCD" w:rsidP="00CE7BCD">
      <w:pPr>
        <w:rPr>
          <w:b/>
          <w:sz w:val="24"/>
          <w:szCs w:val="24"/>
        </w:rPr>
      </w:pPr>
      <w:r w:rsidRPr="00B176FB">
        <w:rPr>
          <w:b/>
          <w:sz w:val="24"/>
          <w:szCs w:val="24"/>
        </w:rPr>
        <w:t>By the end of this topic you should be able to….</w:t>
      </w:r>
    </w:p>
    <w:p w14:paraId="2E5E8216" w14:textId="2CFB674C" w:rsidR="00CE7BCD" w:rsidRPr="00B176FB" w:rsidRDefault="00CE7BCD" w:rsidP="00CE7BCD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B176FB">
        <w:rPr>
          <w:sz w:val="24"/>
          <w:szCs w:val="24"/>
        </w:rPr>
        <w:t xml:space="preserve">Define </w:t>
      </w:r>
      <w:r>
        <w:rPr>
          <w:sz w:val="24"/>
          <w:szCs w:val="24"/>
        </w:rPr>
        <w:t xml:space="preserve">what is meant by a radian and be able to complete calculations using </w:t>
      </w:r>
      <w:r w:rsidR="00DE22F0">
        <w:rPr>
          <w:sz w:val="24"/>
          <w:szCs w:val="24"/>
        </w:rPr>
        <w:t>these</w:t>
      </w:r>
      <w:r w:rsidRPr="00B176FB">
        <w:rPr>
          <w:sz w:val="24"/>
          <w:szCs w:val="24"/>
        </w:rPr>
        <w:t xml:space="preserve"> </w:t>
      </w:r>
    </w:p>
    <w:p w14:paraId="559C34D4" w14:textId="43B69F4F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B176FB">
        <w:rPr>
          <w:sz w:val="24"/>
          <w:szCs w:val="24"/>
        </w:rPr>
        <w:t xml:space="preserve">Describe </w:t>
      </w:r>
      <w:r>
        <w:rPr>
          <w:sz w:val="24"/>
          <w:szCs w:val="24"/>
        </w:rPr>
        <w:t>period an</w:t>
      </w:r>
      <w:r w:rsidR="00DE22F0">
        <w:rPr>
          <w:sz w:val="24"/>
          <w:szCs w:val="24"/>
        </w:rPr>
        <w:t>d</w:t>
      </w:r>
      <w:r>
        <w:rPr>
          <w:sz w:val="24"/>
          <w:szCs w:val="24"/>
        </w:rPr>
        <w:t xml:space="preserve"> frequency for objects in circular motion</w:t>
      </w:r>
    </w:p>
    <w:p w14:paraId="0AEED3AE" w14:textId="2A06D647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Describe and calculate angular velocity</w:t>
      </w:r>
    </w:p>
    <w:p w14:paraId="0C761B6D" w14:textId="2D9FC71B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Describe why objects travel in circular motion</w:t>
      </w:r>
    </w:p>
    <w:p w14:paraId="74358DCF" w14:textId="39DA3F82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Calculate the speed of objects in circular motion and describe the factors that </w:t>
      </w:r>
      <w:r w:rsidR="00DE22F0">
        <w:rPr>
          <w:sz w:val="24"/>
          <w:szCs w:val="24"/>
        </w:rPr>
        <w:t>a</w:t>
      </w:r>
      <w:r>
        <w:rPr>
          <w:sz w:val="24"/>
          <w:szCs w:val="24"/>
        </w:rPr>
        <w:t>ffect this</w:t>
      </w:r>
    </w:p>
    <w:p w14:paraId="214D4D6B" w14:textId="31FA8E65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Describe and calculate centripetal acceleration</w:t>
      </w:r>
    </w:p>
    <w:p w14:paraId="4C067B5A" w14:textId="25D738F3" w:rsidR="00CE7BCD" w:rsidRP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Describe and calculate centripetal force</w:t>
      </w:r>
    </w:p>
    <w:p w14:paraId="1D2815C0" w14:textId="2A208D96" w:rsidR="00CE7BCD" w:rsidRDefault="00CE7BCD" w:rsidP="00CE7BCD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>
        <w:rPr>
          <w:sz w:val="24"/>
          <w:szCs w:val="24"/>
        </w:rPr>
        <w:t>Describe an experiment to investigate circular motion of a whirling bung</w:t>
      </w:r>
    </w:p>
    <w:p w14:paraId="732F3C9E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76356990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7A1FB65D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2DA41422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0AA52A0E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7D4B1C6C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458E440F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7DD5D1C8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0EDDD9CC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2C80427C" w14:textId="77777777" w:rsidR="00CE7BCD" w:rsidRDefault="00CE7BCD" w:rsidP="00CE7BCD">
      <w:pPr>
        <w:ind w:left="360"/>
        <w:rPr>
          <w:b/>
          <w:sz w:val="24"/>
          <w:szCs w:val="24"/>
        </w:rPr>
      </w:pPr>
      <w:r w:rsidRPr="00CE7BCD">
        <w:rPr>
          <w:b/>
          <w:sz w:val="24"/>
          <w:szCs w:val="24"/>
        </w:rPr>
        <w:lastRenderedPageBreak/>
        <w:t>By the end of module 5.1 you need to be able to define the following key terms:</w:t>
      </w:r>
    </w:p>
    <w:p w14:paraId="52BE3AD7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22252A49" w14:textId="28DA22AE" w:rsidR="00CE7BCD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Radian</w:t>
      </w:r>
    </w:p>
    <w:p w14:paraId="66E43540" w14:textId="77777777" w:rsidR="00466D22" w:rsidRPr="00DE22F0" w:rsidRDefault="00466D22" w:rsidP="00CE7BCD">
      <w:pPr>
        <w:ind w:left="360"/>
        <w:rPr>
          <w:sz w:val="24"/>
          <w:szCs w:val="24"/>
        </w:rPr>
      </w:pPr>
    </w:p>
    <w:p w14:paraId="0DE86E3F" w14:textId="472FABB8" w:rsidR="00CE7BCD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Angular velocity</w:t>
      </w:r>
    </w:p>
    <w:p w14:paraId="5BDBCEB6" w14:textId="77777777" w:rsidR="00466D22" w:rsidRPr="00DE22F0" w:rsidRDefault="00466D22" w:rsidP="00CE7BCD">
      <w:pPr>
        <w:ind w:left="360"/>
        <w:rPr>
          <w:sz w:val="24"/>
          <w:szCs w:val="24"/>
        </w:rPr>
      </w:pPr>
    </w:p>
    <w:p w14:paraId="3B74D2C2" w14:textId="23107479" w:rsidR="00CE7BCD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Frequency</w:t>
      </w:r>
    </w:p>
    <w:p w14:paraId="1A95FCA1" w14:textId="77777777" w:rsidR="00466D22" w:rsidRPr="00DE22F0" w:rsidRDefault="00466D22" w:rsidP="00CE7BCD">
      <w:pPr>
        <w:ind w:left="360"/>
        <w:rPr>
          <w:sz w:val="24"/>
          <w:szCs w:val="24"/>
        </w:rPr>
      </w:pPr>
    </w:p>
    <w:p w14:paraId="21430480" w14:textId="1C0BBC03" w:rsidR="00CE7BCD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Period</w:t>
      </w:r>
    </w:p>
    <w:p w14:paraId="07095E2B" w14:textId="77777777" w:rsidR="00466D22" w:rsidRPr="00DE22F0" w:rsidRDefault="00466D22" w:rsidP="00CE7BCD">
      <w:pPr>
        <w:ind w:left="360"/>
        <w:rPr>
          <w:sz w:val="24"/>
          <w:szCs w:val="24"/>
        </w:rPr>
      </w:pPr>
    </w:p>
    <w:p w14:paraId="4699F9AA" w14:textId="6F260C85" w:rsidR="00CE7BCD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Centripetal force</w:t>
      </w:r>
    </w:p>
    <w:p w14:paraId="0D6E5B82" w14:textId="77777777" w:rsidR="00466D22" w:rsidRPr="00DE22F0" w:rsidRDefault="00466D22" w:rsidP="00CE7BCD">
      <w:pPr>
        <w:ind w:left="360"/>
        <w:rPr>
          <w:sz w:val="24"/>
          <w:szCs w:val="24"/>
        </w:rPr>
      </w:pPr>
    </w:p>
    <w:p w14:paraId="571F845F" w14:textId="4D3B86D0" w:rsidR="00CE7BCD" w:rsidRPr="00DE22F0" w:rsidRDefault="00CE7BCD" w:rsidP="00CE7BCD">
      <w:pPr>
        <w:ind w:left="360"/>
        <w:rPr>
          <w:sz w:val="24"/>
          <w:szCs w:val="24"/>
        </w:rPr>
      </w:pPr>
      <w:r w:rsidRPr="00DE22F0">
        <w:rPr>
          <w:sz w:val="24"/>
          <w:szCs w:val="24"/>
        </w:rPr>
        <w:t>Centripetal acceleration</w:t>
      </w:r>
    </w:p>
    <w:p w14:paraId="71FFD808" w14:textId="77777777" w:rsidR="00CE7BCD" w:rsidRDefault="00CE7BCD" w:rsidP="00CE7BCD">
      <w:pPr>
        <w:ind w:left="360"/>
        <w:rPr>
          <w:b/>
          <w:sz w:val="24"/>
          <w:szCs w:val="24"/>
        </w:rPr>
      </w:pPr>
    </w:p>
    <w:p w14:paraId="54E58814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2FEF690C" w14:textId="77777777" w:rsidR="00466D22" w:rsidRDefault="00466D22" w:rsidP="00CE7BCD">
      <w:pPr>
        <w:ind w:left="360"/>
        <w:rPr>
          <w:b/>
          <w:sz w:val="24"/>
          <w:szCs w:val="24"/>
        </w:rPr>
      </w:pPr>
    </w:p>
    <w:p w14:paraId="7F0F96B9" w14:textId="14164619" w:rsidR="00CE7BCD" w:rsidRDefault="00CE7BCD" w:rsidP="00CE7BC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Equations given in exam</w:t>
      </w:r>
    </w:p>
    <w:p w14:paraId="0E9DC043" w14:textId="77777777" w:rsidR="00466D22" w:rsidRPr="00CE7BCD" w:rsidRDefault="00466D22" w:rsidP="00CE7BCD">
      <w:pPr>
        <w:ind w:left="360"/>
        <w:rPr>
          <w:b/>
          <w:sz w:val="24"/>
          <w:szCs w:val="24"/>
        </w:rPr>
      </w:pPr>
    </w:p>
    <w:p w14:paraId="61399160" w14:textId="5F4947F9" w:rsidR="00CE7BCD" w:rsidRDefault="00DE22F0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95AF8BF" wp14:editId="6423BFE8">
            <wp:extent cx="6339205" cy="153338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07" t="35570" r="32783" b="49198"/>
                    <a:stretch/>
                  </pic:blipFill>
                  <pic:spPr bwMode="auto">
                    <a:xfrm>
                      <a:off x="0" y="0"/>
                      <a:ext cx="6350045" cy="1536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25AE2" w14:textId="77777777" w:rsidR="00466D22" w:rsidRDefault="00466D22">
      <w:pPr>
        <w:rPr>
          <w:b/>
          <w:sz w:val="24"/>
          <w:szCs w:val="24"/>
        </w:rPr>
      </w:pPr>
    </w:p>
    <w:p w14:paraId="63854DFE" w14:textId="77777777" w:rsidR="00466D22" w:rsidRDefault="00466D22">
      <w:pPr>
        <w:rPr>
          <w:b/>
          <w:sz w:val="24"/>
          <w:szCs w:val="24"/>
        </w:rPr>
      </w:pPr>
    </w:p>
    <w:p w14:paraId="0C0DE477" w14:textId="77777777" w:rsidR="00466D22" w:rsidRDefault="00466D22">
      <w:pPr>
        <w:rPr>
          <w:b/>
          <w:sz w:val="24"/>
          <w:szCs w:val="24"/>
        </w:rPr>
      </w:pPr>
    </w:p>
    <w:p w14:paraId="0C025EE2" w14:textId="77777777" w:rsidR="00466D22" w:rsidRDefault="00466D22">
      <w:pPr>
        <w:rPr>
          <w:b/>
          <w:sz w:val="24"/>
          <w:szCs w:val="24"/>
        </w:rPr>
      </w:pPr>
    </w:p>
    <w:p w14:paraId="51FEB9AD" w14:textId="77777777" w:rsidR="00466D22" w:rsidRDefault="00466D22">
      <w:pPr>
        <w:rPr>
          <w:b/>
          <w:sz w:val="24"/>
          <w:szCs w:val="24"/>
        </w:rPr>
      </w:pPr>
    </w:p>
    <w:p w14:paraId="3425F6D1" w14:textId="77777777" w:rsidR="00466D22" w:rsidRDefault="00466D22">
      <w:pPr>
        <w:rPr>
          <w:b/>
          <w:sz w:val="24"/>
          <w:szCs w:val="24"/>
        </w:rPr>
      </w:pPr>
    </w:p>
    <w:p w14:paraId="16EDF046" w14:textId="5DC78D38" w:rsidR="008927DA" w:rsidRPr="004B5730" w:rsidRDefault="00237912">
      <w:pPr>
        <w:rPr>
          <w:b/>
          <w:sz w:val="24"/>
          <w:szCs w:val="24"/>
        </w:rPr>
      </w:pPr>
      <w:r w:rsidRPr="004B5730">
        <w:rPr>
          <w:b/>
          <w:sz w:val="24"/>
          <w:szCs w:val="24"/>
        </w:rPr>
        <w:lastRenderedPageBreak/>
        <w:t>Angular velocity and radians</w:t>
      </w:r>
    </w:p>
    <w:p w14:paraId="41277330" w14:textId="189FD1F1" w:rsidR="008927DA" w:rsidRDefault="004B5730">
      <w:r>
        <w:t xml:space="preserve">1. </w:t>
      </w:r>
      <w:r w:rsidR="008927DA">
        <w:t>Define a radian and draw a diagram to represent one radian.</w:t>
      </w:r>
      <w:r w:rsidR="00466D22">
        <w:t xml:space="preserve"> (2)</w:t>
      </w:r>
    </w:p>
    <w:p w14:paraId="217AD666" w14:textId="77777777" w:rsidR="008927DA" w:rsidRDefault="008927DA"/>
    <w:p w14:paraId="007FD85B" w14:textId="77777777" w:rsidR="004B5730" w:rsidRDefault="004B5730"/>
    <w:p w14:paraId="439BD19B" w14:textId="77777777" w:rsidR="004B5730" w:rsidRDefault="004B5730"/>
    <w:p w14:paraId="4BC50A24" w14:textId="77777777" w:rsidR="008927DA" w:rsidRDefault="008927DA"/>
    <w:p w14:paraId="6122DC6B" w14:textId="129AC095" w:rsidR="008927DA" w:rsidRPr="004B5730" w:rsidRDefault="004B5730" w:rsidP="000C3323">
      <w:r>
        <w:t>2</w:t>
      </w:r>
      <w:r w:rsidR="008927DA" w:rsidRPr="004B5730">
        <w:t>. A car windscreen-wiper moves backwards and forwards through an angle of 2.0 radians. Assume the wiper blade changes direction instantly at the end of its motion.</w:t>
      </w:r>
      <w:r w:rsidR="008927DA" w:rsidRPr="004B5730">
        <w:br/>
        <w:t>a) What is the angle in degrees</w:t>
      </w:r>
      <w:r w:rsidR="00466D22">
        <w:t xml:space="preserve"> (1)</w:t>
      </w:r>
    </w:p>
    <w:p w14:paraId="116EF0CE" w14:textId="77777777" w:rsidR="008927DA" w:rsidRPr="004B5730" w:rsidRDefault="008927DA" w:rsidP="000C3323"/>
    <w:p w14:paraId="6818D2F2" w14:textId="77777777" w:rsidR="008927DA" w:rsidRPr="004B5730" w:rsidRDefault="008927DA" w:rsidP="000C3323"/>
    <w:p w14:paraId="1B616C07" w14:textId="0013E62F" w:rsidR="008927DA" w:rsidRDefault="008927DA" w:rsidP="000C3323">
      <w:r w:rsidRPr="004B5730">
        <w:t>b) It takes 1.0s to move from one end of its motion to the other. Plot a graph of its angular displacement in  radians starting from the rest position against time for a period of 4.0s.</w:t>
      </w:r>
      <w:r w:rsidR="00466D22">
        <w:t xml:space="preserve"> (2)</w:t>
      </w:r>
    </w:p>
    <w:p w14:paraId="037A016B" w14:textId="77777777" w:rsidR="004B5730" w:rsidRDefault="004B5730" w:rsidP="000C3323"/>
    <w:p w14:paraId="7A95142C" w14:textId="77777777" w:rsidR="004B5730" w:rsidRDefault="004B5730" w:rsidP="000C3323"/>
    <w:p w14:paraId="4433E5ED" w14:textId="77777777" w:rsidR="004B5730" w:rsidRDefault="004B5730" w:rsidP="000C3323"/>
    <w:p w14:paraId="16089E60" w14:textId="77777777" w:rsidR="004B5730" w:rsidRDefault="004B5730" w:rsidP="000C3323"/>
    <w:p w14:paraId="63B08437" w14:textId="77777777" w:rsidR="004B5730" w:rsidRPr="004B5730" w:rsidRDefault="004B5730" w:rsidP="000C3323"/>
    <w:p w14:paraId="05CD2CCB" w14:textId="4CA4A041" w:rsidR="008927DA" w:rsidRDefault="008927DA" w:rsidP="000C3323">
      <w:r w:rsidRPr="004B5730">
        <w:t>c) Plot a graph of its angular velocity against time for the same period.</w:t>
      </w:r>
      <w:r w:rsidR="00466D22">
        <w:t xml:space="preserve"> (2)</w:t>
      </w:r>
    </w:p>
    <w:p w14:paraId="2B3C100F" w14:textId="77777777" w:rsidR="004B5730" w:rsidRDefault="004B5730" w:rsidP="000C3323"/>
    <w:p w14:paraId="3A40DEA6" w14:textId="77777777" w:rsidR="004B5730" w:rsidRDefault="004B5730" w:rsidP="000C3323"/>
    <w:p w14:paraId="65AA5FEB" w14:textId="77777777" w:rsidR="004B5730" w:rsidRDefault="004B5730" w:rsidP="000C3323"/>
    <w:p w14:paraId="542E9D80" w14:textId="77777777" w:rsidR="004B5730" w:rsidRDefault="004B5730" w:rsidP="000C3323"/>
    <w:p w14:paraId="1B5D1D41" w14:textId="77777777" w:rsidR="004B5730" w:rsidRDefault="004B5730" w:rsidP="000C3323"/>
    <w:p w14:paraId="5E3813B7" w14:textId="77777777" w:rsidR="004B5730" w:rsidRPr="004B5730" w:rsidRDefault="004B5730" w:rsidP="000C3323"/>
    <w:p w14:paraId="285929CD" w14:textId="1D20A0B4" w:rsidR="008927DA" w:rsidRDefault="008927DA" w:rsidP="000C3323">
      <w:r w:rsidRPr="004B5730">
        <w:t>d) Explain how these two graphs are related.</w:t>
      </w:r>
      <w:r w:rsidR="00466D22">
        <w:t xml:space="preserve"> (1)</w:t>
      </w:r>
    </w:p>
    <w:p w14:paraId="7FA55A89" w14:textId="77777777" w:rsidR="004B5730" w:rsidRDefault="004B5730" w:rsidP="000C3323"/>
    <w:p w14:paraId="058F3B66" w14:textId="77777777" w:rsidR="004B5730" w:rsidRDefault="004B5730" w:rsidP="000C3323"/>
    <w:p w14:paraId="62E674D2" w14:textId="77777777" w:rsidR="004B5730" w:rsidRDefault="004B5730" w:rsidP="000C3323"/>
    <w:p w14:paraId="3E1C820B" w14:textId="77777777" w:rsidR="004B5730" w:rsidRDefault="004B5730" w:rsidP="000C3323"/>
    <w:p w14:paraId="66B5AD18" w14:textId="77777777" w:rsidR="004B5730" w:rsidRDefault="004B5730" w:rsidP="000C3323"/>
    <w:p w14:paraId="2FF1057D" w14:textId="4B817383" w:rsidR="00A9196C" w:rsidRPr="004B5730" w:rsidRDefault="00A9196C" w:rsidP="00A9196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Centripetal acceleration</w:t>
      </w:r>
    </w:p>
    <w:p w14:paraId="4C6C4F65" w14:textId="77777777" w:rsidR="004B5730" w:rsidRDefault="004B5730" w:rsidP="004807A6">
      <w:pPr>
        <w:rPr>
          <w:b/>
        </w:rPr>
      </w:pPr>
    </w:p>
    <w:p w14:paraId="722EBE5D" w14:textId="77777777" w:rsidR="002926D4" w:rsidRDefault="002926D4" w:rsidP="002926D4">
      <w:r>
        <w:t xml:space="preserve">1) </w:t>
      </w:r>
      <w:r w:rsidR="00A9196C">
        <w:t>The figure below shows the London Eye.</w:t>
      </w:r>
      <w:r>
        <w:t xml:space="preserve"> It has 32 capsules equally spaced around the edge of a large vertical wheel of radius 60 m. The wheel rotates about a horizontal axis such that each capsule has a constant speed of 0.26 m s</w:t>
      </w:r>
      <w:r w:rsidRPr="002926D4">
        <w:rPr>
          <w:vertAlign w:val="superscript"/>
        </w:rPr>
        <w:t>–1</w:t>
      </w:r>
      <w:r>
        <w:t>.</w:t>
      </w:r>
    </w:p>
    <w:p w14:paraId="0649EC7A" w14:textId="77777777" w:rsidR="00A9196C" w:rsidRDefault="002926D4" w:rsidP="00A9196C"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0FF7544A" wp14:editId="1E695661">
            <wp:simplePos x="0" y="0"/>
            <wp:positionH relativeFrom="column">
              <wp:posOffset>1371600</wp:posOffset>
            </wp:positionH>
            <wp:positionV relativeFrom="paragraph">
              <wp:posOffset>45085</wp:posOffset>
            </wp:positionV>
            <wp:extent cx="3190875" cy="2127250"/>
            <wp:effectExtent l="0" t="0" r="9525" b="6350"/>
            <wp:wrapSquare wrapText="bothSides"/>
            <wp:docPr id="8" name="Picture 8" descr="http://upload.wikimedia.org/wikipedia/commons/d/d6/London-Eye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d/d6/London-Eye-2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1AD01" w14:textId="77777777" w:rsidR="002926D4" w:rsidRDefault="002926D4" w:rsidP="002926D4"/>
    <w:p w14:paraId="2456F168" w14:textId="77777777" w:rsidR="002926D4" w:rsidRDefault="002926D4" w:rsidP="002926D4"/>
    <w:p w14:paraId="3677E7CB" w14:textId="77777777" w:rsidR="002926D4" w:rsidRDefault="002926D4" w:rsidP="002926D4"/>
    <w:p w14:paraId="31041563" w14:textId="77777777" w:rsidR="002926D4" w:rsidRDefault="002926D4" w:rsidP="002926D4"/>
    <w:p w14:paraId="04B54B1D" w14:textId="77777777" w:rsidR="002926D4" w:rsidRDefault="002926D4" w:rsidP="002926D4"/>
    <w:p w14:paraId="3A0F4A56" w14:textId="77777777" w:rsidR="002926D4" w:rsidRDefault="002926D4" w:rsidP="002926D4"/>
    <w:p w14:paraId="77A3A4EC" w14:textId="77777777" w:rsidR="002926D4" w:rsidRDefault="002926D4" w:rsidP="002926D4"/>
    <w:p w14:paraId="5BFAF036" w14:textId="77777777" w:rsidR="002926D4" w:rsidRDefault="002926D4" w:rsidP="002926D4"/>
    <w:p w14:paraId="44DE38D5" w14:textId="77777777" w:rsidR="002926D4" w:rsidRDefault="002926D4" w:rsidP="002926D4"/>
    <w:p w14:paraId="1C372ED4" w14:textId="07C1D556" w:rsidR="00A9196C" w:rsidRDefault="002926D4" w:rsidP="00A9196C">
      <w:r>
        <w:t xml:space="preserve"> (i) </w:t>
      </w:r>
      <w:r w:rsidR="00A9196C">
        <w:t>Calculate the time taken for the wheel to make one complete rotation.</w:t>
      </w:r>
      <w:r w:rsidR="00466D22">
        <w:t xml:space="preserve"> </w:t>
      </w:r>
    </w:p>
    <w:p w14:paraId="0C0C40A1" w14:textId="77777777" w:rsidR="00A9196C" w:rsidRDefault="00A9196C" w:rsidP="00A9196C"/>
    <w:p w14:paraId="4D180A26" w14:textId="77777777" w:rsidR="00A9196C" w:rsidRDefault="00A9196C" w:rsidP="00A9196C"/>
    <w:p w14:paraId="2E4A2D58" w14:textId="77777777" w:rsidR="00A9196C" w:rsidRDefault="00A9196C" w:rsidP="00A9196C"/>
    <w:p w14:paraId="6EBA6521" w14:textId="77777777" w:rsidR="00A9196C" w:rsidRDefault="00A9196C" w:rsidP="00A9196C">
      <w:pPr>
        <w:jc w:val="right"/>
      </w:pPr>
    </w:p>
    <w:p w14:paraId="7FC68CDC" w14:textId="77777777" w:rsidR="00A9196C" w:rsidRDefault="00A9196C" w:rsidP="00A9196C">
      <w:pPr>
        <w:jc w:val="right"/>
      </w:pPr>
      <w:r>
        <w:t>time = ...................................................... s</w:t>
      </w:r>
    </w:p>
    <w:p w14:paraId="7F16C715" w14:textId="5DF50AD2" w:rsidR="00A9196C" w:rsidRDefault="00466D22" w:rsidP="00A9196C">
      <w:pPr>
        <w:jc w:val="right"/>
      </w:pPr>
      <w:r>
        <w:t>[2</w:t>
      </w:r>
      <w:r w:rsidR="00A9196C">
        <w:t>]</w:t>
      </w:r>
    </w:p>
    <w:p w14:paraId="27E077E0" w14:textId="77777777" w:rsidR="00A9196C" w:rsidRDefault="00A9196C" w:rsidP="00A9196C">
      <w:r>
        <w:t>(ii)</w:t>
      </w:r>
      <w:r>
        <w:tab/>
        <w:t xml:space="preserve">Calculate the acceleration of a person travelling on a capsule. </w:t>
      </w:r>
    </w:p>
    <w:p w14:paraId="6963A0F8" w14:textId="77777777" w:rsidR="00A9196C" w:rsidRDefault="00A9196C" w:rsidP="00A9196C"/>
    <w:p w14:paraId="2E2326B5" w14:textId="77777777" w:rsidR="002926D4" w:rsidRDefault="002926D4" w:rsidP="00A9196C"/>
    <w:p w14:paraId="1590B4B7" w14:textId="77777777" w:rsidR="002926D4" w:rsidRDefault="002926D4" w:rsidP="00A9196C"/>
    <w:p w14:paraId="6B71847A" w14:textId="77777777" w:rsidR="00A9196C" w:rsidRDefault="00A9196C" w:rsidP="00A9196C"/>
    <w:p w14:paraId="7CF43EC4" w14:textId="77777777" w:rsidR="00A9196C" w:rsidRDefault="00A9196C" w:rsidP="00A9196C">
      <w:pPr>
        <w:jc w:val="right"/>
      </w:pPr>
      <w:r>
        <w:t>Acceleration = ...................................................... ms</w:t>
      </w:r>
      <w:r w:rsidRPr="003D3CED">
        <w:rPr>
          <w:vertAlign w:val="superscript"/>
        </w:rPr>
        <w:t>-2</w:t>
      </w:r>
    </w:p>
    <w:p w14:paraId="4118EE8C" w14:textId="77777777" w:rsidR="00237912" w:rsidRPr="002926D4" w:rsidRDefault="00A9196C" w:rsidP="002926D4">
      <w:pPr>
        <w:jc w:val="right"/>
      </w:pPr>
      <w:r>
        <w:t>[1]</w:t>
      </w:r>
    </w:p>
    <w:p w14:paraId="748448BF" w14:textId="77777777" w:rsidR="00237912" w:rsidRDefault="00237912" w:rsidP="004807A6">
      <w:pPr>
        <w:rPr>
          <w:b/>
        </w:rPr>
      </w:pPr>
    </w:p>
    <w:p w14:paraId="430F7E5A" w14:textId="77777777" w:rsidR="008C31A0" w:rsidRDefault="008C31A0" w:rsidP="00DB67C8">
      <w:pPr>
        <w:rPr>
          <w:b/>
          <w:sz w:val="24"/>
          <w:szCs w:val="24"/>
        </w:rPr>
      </w:pPr>
    </w:p>
    <w:p w14:paraId="49EFA9CC" w14:textId="40393E15" w:rsidR="00DB67C8" w:rsidRPr="00A9196C" w:rsidRDefault="00DB67C8" w:rsidP="00DB67C8">
      <w:pPr>
        <w:rPr>
          <w:b/>
          <w:sz w:val="24"/>
          <w:szCs w:val="24"/>
        </w:rPr>
      </w:pPr>
      <w:r w:rsidRPr="00A9196C">
        <w:rPr>
          <w:b/>
          <w:sz w:val="24"/>
          <w:szCs w:val="24"/>
        </w:rPr>
        <w:lastRenderedPageBreak/>
        <w:t>Centripetal Force</w:t>
      </w:r>
    </w:p>
    <w:p w14:paraId="0D9B8BB3" w14:textId="19AAF34A" w:rsidR="003D3CED" w:rsidRDefault="002926D4">
      <w:r>
        <w:rPr>
          <w:noProof/>
          <w:lang w:eastAsia="en-GB"/>
        </w:rPr>
        <w:drawing>
          <wp:inline distT="0" distB="0" distL="0" distR="0" wp14:anchorId="4A238341" wp14:editId="48669BF3">
            <wp:extent cx="6104041" cy="3971925"/>
            <wp:effectExtent l="0" t="0" r="0" b="0"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596" t="16534" r="20513" b="17616"/>
                    <a:stretch/>
                  </pic:blipFill>
                  <pic:spPr bwMode="auto">
                    <a:xfrm>
                      <a:off x="0" y="0"/>
                      <a:ext cx="6127768" cy="398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234B0847" w14:textId="77777777" w:rsidR="003D3CED" w:rsidRPr="00B06360" w:rsidRDefault="002926D4">
      <w:r>
        <w:rPr>
          <w:noProof/>
          <w:lang w:eastAsia="en-GB"/>
        </w:rPr>
        <w:drawing>
          <wp:inline distT="0" distB="0" distL="0" distR="0" wp14:anchorId="7A2D2917" wp14:editId="59B7F791">
            <wp:extent cx="6086475" cy="5078284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7083" t="14253" r="20673" b="8210"/>
                    <a:stretch/>
                  </pic:blipFill>
                  <pic:spPr bwMode="auto">
                    <a:xfrm>
                      <a:off x="0" y="0"/>
                      <a:ext cx="6117627" cy="5104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2BC31924" w14:textId="6F0F8F22" w:rsidR="002926D4" w:rsidRPr="002926D4" w:rsidRDefault="002926D4" w:rsidP="002926D4">
      <w:pPr>
        <w:rPr>
          <w:b/>
          <w:sz w:val="24"/>
          <w:szCs w:val="24"/>
        </w:rPr>
      </w:pPr>
      <w:r w:rsidRPr="002926D4">
        <w:rPr>
          <w:b/>
          <w:sz w:val="24"/>
          <w:szCs w:val="24"/>
        </w:rPr>
        <w:lastRenderedPageBreak/>
        <w:t>Investigating circular Motion</w:t>
      </w:r>
    </w:p>
    <w:p w14:paraId="76A83CB0" w14:textId="77777777" w:rsidR="002926D4" w:rsidRDefault="002926D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DDC1981" wp14:editId="235D0B73">
            <wp:extent cx="6496685" cy="48060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5000" t="15679" r="20192" b="12201"/>
                    <a:stretch/>
                  </pic:blipFill>
                  <pic:spPr bwMode="auto">
                    <a:xfrm>
                      <a:off x="0" y="0"/>
                      <a:ext cx="6516900" cy="482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2F2D1823" w14:textId="77777777" w:rsidR="00B908F6" w:rsidRDefault="00B908F6">
      <w:pPr>
        <w:rPr>
          <w:b/>
        </w:rPr>
      </w:pPr>
    </w:p>
    <w:p w14:paraId="7003B547" w14:textId="77777777" w:rsidR="002E1F68" w:rsidRDefault="002926D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7245D35" wp14:editId="09187C1F">
            <wp:extent cx="6496810" cy="3781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725" t="27936" r="20512" b="18472"/>
                    <a:stretch/>
                  </pic:blipFill>
                  <pic:spPr bwMode="auto">
                    <a:xfrm>
                      <a:off x="0" y="0"/>
                      <a:ext cx="6496810" cy="378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594E5855" w14:textId="77777777" w:rsidR="002E1F68" w:rsidRDefault="002E1F68" w:rsidP="00DE0AA5">
      <w:pPr>
        <w:jc w:val="right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5E57C7" wp14:editId="3D5A2EB5">
                <wp:simplePos x="0" y="0"/>
                <wp:positionH relativeFrom="column">
                  <wp:posOffset>4000500</wp:posOffset>
                </wp:positionH>
                <wp:positionV relativeFrom="paragraph">
                  <wp:posOffset>1534160</wp:posOffset>
                </wp:positionV>
                <wp:extent cx="340995" cy="209550"/>
                <wp:effectExtent l="0" t="0" r="1905" b="0"/>
                <wp:wrapNone/>
                <wp:docPr id="2060" name="Rectangle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87364B" id="Rectangle 2060" o:spid="_x0000_s1026" style="position:absolute;margin-left:315pt;margin-top:120.8pt;width:26.8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" fillcolor="white [3212]" stroked="f" strokeweight="1pt"/>
            </w:pict>
          </mc:Fallback>
        </mc:AlternateContent>
      </w:r>
    </w:p>
    <w:p w14:paraId="2D9F9251" w14:textId="77777777" w:rsidR="002E1F68" w:rsidRDefault="002926D4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7BE9F2F" wp14:editId="76EDA836">
            <wp:extent cx="6645910" cy="5081906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5321" t="17388" r="20192" b="8495"/>
                    <a:stretch/>
                  </pic:blipFill>
                  <pic:spPr bwMode="auto">
                    <a:xfrm>
                      <a:off x="0" y="0"/>
                      <a:ext cx="6645910" cy="5081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</wp:inline>
        </w:drawing>
      </w:r>
    </w:p>
    <w:p w14:paraId="5DBCF44E" w14:textId="77777777" w:rsidR="002E1F68" w:rsidRDefault="002E1F68">
      <w:pPr>
        <w:rPr>
          <w:b/>
          <w:noProof/>
          <w:sz w:val="24"/>
          <w:szCs w:val="24"/>
          <w:lang w:eastAsia="en-GB"/>
        </w:rPr>
      </w:pPr>
    </w:p>
    <w:p w14:paraId="753D2C1E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46D260E0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0FDB5376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6C1D806D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42D4B608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7558220D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511F420F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373624AC" w14:textId="77777777" w:rsidR="008C31A0" w:rsidRDefault="008C31A0">
      <w:pPr>
        <w:rPr>
          <w:b/>
          <w:noProof/>
          <w:sz w:val="24"/>
          <w:szCs w:val="24"/>
          <w:lang w:eastAsia="en-GB"/>
        </w:rPr>
      </w:pPr>
    </w:p>
    <w:p w14:paraId="754001B7" w14:textId="2BC01860" w:rsidR="008C31A0" w:rsidRPr="002926D4" w:rsidRDefault="008C31A0">
      <w:pPr>
        <w:rPr>
          <w:b/>
          <w:noProof/>
          <w:sz w:val="24"/>
          <w:szCs w:val="24"/>
          <w:lang w:eastAsia="en-GB"/>
        </w:rPr>
      </w:pPr>
    </w:p>
    <w:sectPr w:rsidR="008C31A0" w:rsidRPr="002926D4" w:rsidSect="00CE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29DB9" w14:textId="77777777" w:rsidR="004D7BAF" w:rsidRDefault="004D7BAF" w:rsidP="00181CB1">
      <w:pPr>
        <w:spacing w:after="0" w:line="240" w:lineRule="auto"/>
      </w:pPr>
      <w:r>
        <w:separator/>
      </w:r>
    </w:p>
  </w:endnote>
  <w:endnote w:type="continuationSeparator" w:id="0">
    <w:p w14:paraId="2C4A9275" w14:textId="77777777" w:rsidR="004D7BAF" w:rsidRDefault="004D7BAF" w:rsidP="0018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C1C65" w14:textId="77777777" w:rsidR="004D7BAF" w:rsidRDefault="004D7BAF" w:rsidP="00181CB1">
      <w:pPr>
        <w:spacing w:after="0" w:line="240" w:lineRule="auto"/>
      </w:pPr>
      <w:r>
        <w:separator/>
      </w:r>
    </w:p>
  </w:footnote>
  <w:footnote w:type="continuationSeparator" w:id="0">
    <w:p w14:paraId="57121B96" w14:textId="77777777" w:rsidR="004D7BAF" w:rsidRDefault="004D7BAF" w:rsidP="0018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D2F"/>
    <w:multiLevelType w:val="hybridMultilevel"/>
    <w:tmpl w:val="BDD4DF96"/>
    <w:lvl w:ilvl="0" w:tplc="F7007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15D"/>
    <w:multiLevelType w:val="hybridMultilevel"/>
    <w:tmpl w:val="4C56DB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AA0"/>
    <w:multiLevelType w:val="hybridMultilevel"/>
    <w:tmpl w:val="55C85560"/>
    <w:lvl w:ilvl="0" w:tplc="D3CCC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68B"/>
    <w:multiLevelType w:val="hybridMultilevel"/>
    <w:tmpl w:val="92B00072"/>
    <w:lvl w:ilvl="0" w:tplc="71064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689D"/>
    <w:multiLevelType w:val="hybridMultilevel"/>
    <w:tmpl w:val="F5EA935E"/>
    <w:lvl w:ilvl="0" w:tplc="097E95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B2C"/>
    <w:multiLevelType w:val="hybridMultilevel"/>
    <w:tmpl w:val="C978B75C"/>
    <w:lvl w:ilvl="0" w:tplc="9AA083B2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4D00"/>
    <w:multiLevelType w:val="hybridMultilevel"/>
    <w:tmpl w:val="2454F182"/>
    <w:lvl w:ilvl="0" w:tplc="08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96D"/>
    <w:multiLevelType w:val="hybridMultilevel"/>
    <w:tmpl w:val="0BB810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B5633"/>
    <w:multiLevelType w:val="hybridMultilevel"/>
    <w:tmpl w:val="FB6631AE"/>
    <w:lvl w:ilvl="0" w:tplc="3D9AB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5160E"/>
    <w:multiLevelType w:val="hybridMultilevel"/>
    <w:tmpl w:val="B678BF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8414A"/>
    <w:multiLevelType w:val="hybridMultilevel"/>
    <w:tmpl w:val="904A0352"/>
    <w:lvl w:ilvl="0" w:tplc="4EC8B2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656B"/>
    <w:multiLevelType w:val="hybridMultilevel"/>
    <w:tmpl w:val="9174892C"/>
    <w:lvl w:ilvl="0" w:tplc="CA0008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B1E12"/>
    <w:multiLevelType w:val="hybridMultilevel"/>
    <w:tmpl w:val="042C4A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A2929"/>
    <w:multiLevelType w:val="hybridMultilevel"/>
    <w:tmpl w:val="6BA2C0D6"/>
    <w:lvl w:ilvl="0" w:tplc="36A6F3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5187F"/>
    <w:multiLevelType w:val="hybridMultilevel"/>
    <w:tmpl w:val="551EC78E"/>
    <w:lvl w:ilvl="0" w:tplc="087025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E0389"/>
    <w:multiLevelType w:val="hybridMultilevel"/>
    <w:tmpl w:val="8EB4F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2257"/>
    <w:multiLevelType w:val="hybridMultilevel"/>
    <w:tmpl w:val="8EB4F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11238"/>
    <w:multiLevelType w:val="hybridMultilevel"/>
    <w:tmpl w:val="95AED7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3C25"/>
    <w:multiLevelType w:val="hybridMultilevel"/>
    <w:tmpl w:val="229AC276"/>
    <w:lvl w:ilvl="0" w:tplc="DCA65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37EB"/>
    <w:multiLevelType w:val="hybridMultilevel"/>
    <w:tmpl w:val="0504A922"/>
    <w:lvl w:ilvl="0" w:tplc="66A66AA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0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18"/>
  </w:num>
  <w:num w:numId="15">
    <w:abstractNumId w:val="4"/>
  </w:num>
  <w:num w:numId="16">
    <w:abstractNumId w:val="13"/>
  </w:num>
  <w:num w:numId="17">
    <w:abstractNumId w:val="19"/>
  </w:num>
  <w:num w:numId="18">
    <w:abstractNumId w:val="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56"/>
    <w:rsid w:val="00021968"/>
    <w:rsid w:val="00047842"/>
    <w:rsid w:val="00065D83"/>
    <w:rsid w:val="00075B85"/>
    <w:rsid w:val="00085369"/>
    <w:rsid w:val="000965E0"/>
    <w:rsid w:val="000A0F53"/>
    <w:rsid w:val="000B1A97"/>
    <w:rsid w:val="000C3323"/>
    <w:rsid w:val="000C793D"/>
    <w:rsid w:val="00103D33"/>
    <w:rsid w:val="00145E8A"/>
    <w:rsid w:val="001526B6"/>
    <w:rsid w:val="00166425"/>
    <w:rsid w:val="00166974"/>
    <w:rsid w:val="00176A79"/>
    <w:rsid w:val="00181CB1"/>
    <w:rsid w:val="0019650C"/>
    <w:rsid w:val="00197CE9"/>
    <w:rsid w:val="001A3805"/>
    <w:rsid w:val="001F66B5"/>
    <w:rsid w:val="00210BA2"/>
    <w:rsid w:val="00212A46"/>
    <w:rsid w:val="00237912"/>
    <w:rsid w:val="002926D4"/>
    <w:rsid w:val="002E1F68"/>
    <w:rsid w:val="002E597B"/>
    <w:rsid w:val="002F5AFC"/>
    <w:rsid w:val="00311226"/>
    <w:rsid w:val="0031264F"/>
    <w:rsid w:val="003222A5"/>
    <w:rsid w:val="00346B23"/>
    <w:rsid w:val="003810B3"/>
    <w:rsid w:val="00391534"/>
    <w:rsid w:val="00393FC0"/>
    <w:rsid w:val="00396FDA"/>
    <w:rsid w:val="003B4C4B"/>
    <w:rsid w:val="003D3CED"/>
    <w:rsid w:val="003E33A7"/>
    <w:rsid w:val="00431D54"/>
    <w:rsid w:val="00432FE7"/>
    <w:rsid w:val="00436E28"/>
    <w:rsid w:val="00436EA4"/>
    <w:rsid w:val="00465F2A"/>
    <w:rsid w:val="00466D22"/>
    <w:rsid w:val="004807A6"/>
    <w:rsid w:val="004B5730"/>
    <w:rsid w:val="004C39FD"/>
    <w:rsid w:val="004D7BAF"/>
    <w:rsid w:val="005203A7"/>
    <w:rsid w:val="00542E59"/>
    <w:rsid w:val="005453EC"/>
    <w:rsid w:val="00557462"/>
    <w:rsid w:val="00574D7C"/>
    <w:rsid w:val="005C3816"/>
    <w:rsid w:val="005E4CC7"/>
    <w:rsid w:val="005F66A3"/>
    <w:rsid w:val="006200A2"/>
    <w:rsid w:val="00644346"/>
    <w:rsid w:val="00656619"/>
    <w:rsid w:val="006649F8"/>
    <w:rsid w:val="006805DC"/>
    <w:rsid w:val="006A58E0"/>
    <w:rsid w:val="006F4484"/>
    <w:rsid w:val="00712454"/>
    <w:rsid w:val="00727CA0"/>
    <w:rsid w:val="007A14A1"/>
    <w:rsid w:val="007B22F2"/>
    <w:rsid w:val="007C03A5"/>
    <w:rsid w:val="007E2C99"/>
    <w:rsid w:val="007F0C96"/>
    <w:rsid w:val="00816056"/>
    <w:rsid w:val="00861E96"/>
    <w:rsid w:val="00875539"/>
    <w:rsid w:val="008927DA"/>
    <w:rsid w:val="008B7A22"/>
    <w:rsid w:val="008C31A0"/>
    <w:rsid w:val="008D32EE"/>
    <w:rsid w:val="008E0BC8"/>
    <w:rsid w:val="0090527A"/>
    <w:rsid w:val="0093259F"/>
    <w:rsid w:val="00935DA8"/>
    <w:rsid w:val="00942103"/>
    <w:rsid w:val="00957ADF"/>
    <w:rsid w:val="0096275A"/>
    <w:rsid w:val="009C5270"/>
    <w:rsid w:val="009D3868"/>
    <w:rsid w:val="009E250D"/>
    <w:rsid w:val="009F1810"/>
    <w:rsid w:val="00A441D3"/>
    <w:rsid w:val="00A53E06"/>
    <w:rsid w:val="00A57667"/>
    <w:rsid w:val="00A80E25"/>
    <w:rsid w:val="00A83224"/>
    <w:rsid w:val="00A8455D"/>
    <w:rsid w:val="00A9196C"/>
    <w:rsid w:val="00AF6DF0"/>
    <w:rsid w:val="00B06360"/>
    <w:rsid w:val="00B3493D"/>
    <w:rsid w:val="00B42B71"/>
    <w:rsid w:val="00B555B0"/>
    <w:rsid w:val="00B561EF"/>
    <w:rsid w:val="00B67D76"/>
    <w:rsid w:val="00B70FBA"/>
    <w:rsid w:val="00B908F6"/>
    <w:rsid w:val="00BA6437"/>
    <w:rsid w:val="00BB5445"/>
    <w:rsid w:val="00BE59CF"/>
    <w:rsid w:val="00BF60A7"/>
    <w:rsid w:val="00C02373"/>
    <w:rsid w:val="00C03908"/>
    <w:rsid w:val="00C10FF0"/>
    <w:rsid w:val="00C17459"/>
    <w:rsid w:val="00C769DB"/>
    <w:rsid w:val="00C82EFE"/>
    <w:rsid w:val="00C856E4"/>
    <w:rsid w:val="00C95E27"/>
    <w:rsid w:val="00CA7202"/>
    <w:rsid w:val="00CB18A4"/>
    <w:rsid w:val="00CB2593"/>
    <w:rsid w:val="00CB6441"/>
    <w:rsid w:val="00CE7BCD"/>
    <w:rsid w:val="00D34E2D"/>
    <w:rsid w:val="00DA2866"/>
    <w:rsid w:val="00DB29CA"/>
    <w:rsid w:val="00DB4056"/>
    <w:rsid w:val="00DB67C8"/>
    <w:rsid w:val="00DC6D1E"/>
    <w:rsid w:val="00DD2709"/>
    <w:rsid w:val="00DE0AA5"/>
    <w:rsid w:val="00DE22F0"/>
    <w:rsid w:val="00DE45A4"/>
    <w:rsid w:val="00DF210D"/>
    <w:rsid w:val="00DF21A8"/>
    <w:rsid w:val="00DF3FAF"/>
    <w:rsid w:val="00DF6BDF"/>
    <w:rsid w:val="00E11BCD"/>
    <w:rsid w:val="00E137E7"/>
    <w:rsid w:val="00E17B7B"/>
    <w:rsid w:val="00E519C4"/>
    <w:rsid w:val="00E67DD9"/>
    <w:rsid w:val="00E734E9"/>
    <w:rsid w:val="00E8584D"/>
    <w:rsid w:val="00EE11F5"/>
    <w:rsid w:val="00EE2762"/>
    <w:rsid w:val="00EF3FBB"/>
    <w:rsid w:val="00F3634C"/>
    <w:rsid w:val="00F45BDB"/>
    <w:rsid w:val="00F714B3"/>
    <w:rsid w:val="00FB1A57"/>
    <w:rsid w:val="00FD0ECD"/>
    <w:rsid w:val="00FD4AD8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3F758"/>
  <w15:docId w15:val="{1082A263-CDFB-40B6-A17B-57A6DC68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9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745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45B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B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question">
    <w:name w:val="question"/>
    <w:basedOn w:val="Normal"/>
    <w:uiPriority w:val="99"/>
    <w:rsid w:val="0019650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1">
    <w:name w:val="indent1"/>
    <w:basedOn w:val="Normal"/>
    <w:uiPriority w:val="99"/>
    <w:rsid w:val="0019650C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Theme="minorEastAsia" w:hAnsi="Arial" w:cs="Arial"/>
      <w:lang w:eastAsia="en-GB"/>
    </w:rPr>
  </w:style>
  <w:style w:type="paragraph" w:customStyle="1" w:styleId="mark">
    <w:name w:val="mark"/>
    <w:basedOn w:val="Normal"/>
    <w:uiPriority w:val="99"/>
    <w:rsid w:val="0019650C"/>
    <w:pPr>
      <w:widowControl w:val="0"/>
      <w:tabs>
        <w:tab w:val="right" w:pos="9639"/>
      </w:tabs>
      <w:autoSpaceDE w:val="0"/>
      <w:autoSpaceDN w:val="0"/>
      <w:adjustRightInd w:val="0"/>
      <w:spacing w:before="120" w:after="0" w:line="240" w:lineRule="auto"/>
      <w:jc w:val="right"/>
    </w:pPr>
    <w:rPr>
      <w:rFonts w:ascii="Arial" w:eastAsiaTheme="minorEastAsia" w:hAnsi="Arial" w:cs="Arial"/>
      <w:sz w:val="18"/>
      <w:szCs w:val="18"/>
      <w:lang w:eastAsia="en-GB"/>
    </w:rPr>
  </w:style>
  <w:style w:type="paragraph" w:customStyle="1" w:styleId="right">
    <w:name w:val="right"/>
    <w:basedOn w:val="Normal"/>
    <w:uiPriority w:val="99"/>
    <w:rsid w:val="0019650C"/>
    <w:pPr>
      <w:widowControl w:val="0"/>
      <w:tabs>
        <w:tab w:val="right" w:pos="8505"/>
      </w:tabs>
      <w:autoSpaceDE w:val="0"/>
      <w:autoSpaceDN w:val="0"/>
      <w:adjustRightInd w:val="0"/>
      <w:spacing w:before="240" w:after="0" w:line="240" w:lineRule="auto"/>
      <w:ind w:right="1134"/>
      <w:jc w:val="right"/>
    </w:pPr>
    <w:rPr>
      <w:rFonts w:ascii="Arial" w:eastAsiaTheme="minorEastAsia" w:hAnsi="Arial" w:cs="Arial"/>
      <w:lang w:eastAsia="en-GB"/>
    </w:rPr>
  </w:style>
  <w:style w:type="paragraph" w:customStyle="1" w:styleId="indent2">
    <w:name w:val="indent2"/>
    <w:basedOn w:val="Normal"/>
    <w:uiPriority w:val="99"/>
    <w:rsid w:val="00E8584D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Arial" w:eastAsiaTheme="minorEastAsia" w:hAnsi="Arial" w:cs="Arial"/>
      <w:lang w:eastAsia="en-GB"/>
    </w:rPr>
  </w:style>
  <w:style w:type="paragraph" w:customStyle="1" w:styleId="questionChar">
    <w:name w:val="question Char"/>
    <w:basedOn w:val="Normal"/>
    <w:uiPriority w:val="99"/>
    <w:rsid w:val="00E8584D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1Char">
    <w:name w:val="indent1 Char"/>
    <w:basedOn w:val="Normal"/>
    <w:uiPriority w:val="99"/>
    <w:rsid w:val="00E8584D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Arial" w:eastAsiaTheme="minorEastAsia" w:hAnsi="Arial" w:cs="Arial"/>
      <w:lang w:eastAsia="en-GB"/>
    </w:rPr>
  </w:style>
  <w:style w:type="paragraph" w:customStyle="1" w:styleId="indent3">
    <w:name w:val="indent3"/>
    <w:basedOn w:val="Normal"/>
    <w:uiPriority w:val="99"/>
    <w:rsid w:val="00E8584D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Arial" w:eastAsiaTheme="minorEastAsia" w:hAnsi="Arial" w:cs="Arial"/>
      <w:lang w:eastAsia="en-GB"/>
    </w:rPr>
  </w:style>
  <w:style w:type="paragraph" w:customStyle="1" w:styleId="TAPPara">
    <w:name w:val="TAP Para"/>
    <w:basedOn w:val="Normal"/>
    <w:autoRedefine/>
    <w:rsid w:val="00E8584D"/>
    <w:pPr>
      <w:spacing w:before="120" w:after="0" w:line="240" w:lineRule="auto"/>
    </w:pPr>
    <w:rPr>
      <w:rFonts w:ascii="Arial" w:eastAsia="Times" w:hAnsi="Arial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CB1"/>
  </w:style>
  <w:style w:type="paragraph" w:styleId="Footer">
    <w:name w:val="footer"/>
    <w:basedOn w:val="Normal"/>
    <w:link w:val="FooterChar"/>
    <w:uiPriority w:val="99"/>
    <w:unhideWhenUsed/>
    <w:rsid w:val="00181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CB1"/>
  </w:style>
  <w:style w:type="paragraph" w:customStyle="1" w:styleId="Default">
    <w:name w:val="Default"/>
    <w:rsid w:val="00C769D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BA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D756E904</Template>
  <TotalTime>144</TotalTime>
  <Pages>7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Streetly School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MARKS</dc:creator>
  <cp:lastModifiedBy>AMELIA MARKS</cp:lastModifiedBy>
  <cp:revision>7</cp:revision>
  <cp:lastPrinted>2019-10-11T12:46:00Z</cp:lastPrinted>
  <dcterms:created xsi:type="dcterms:W3CDTF">2018-09-06T17:24:00Z</dcterms:created>
  <dcterms:modified xsi:type="dcterms:W3CDTF">2020-10-06T08:58:00Z</dcterms:modified>
</cp:coreProperties>
</file>